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465"/>
        <w:gridCol w:w="876"/>
        <w:gridCol w:w="733"/>
        <w:gridCol w:w="810"/>
        <w:gridCol w:w="707"/>
        <w:gridCol w:w="829"/>
        <w:gridCol w:w="709"/>
        <w:gridCol w:w="1432"/>
        <w:gridCol w:w="939"/>
      </w:tblGrid>
      <w:tr w:rsidR="00651A39">
        <w:trPr>
          <w:trHeight w:val="1828"/>
        </w:trPr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A39" w:rsidRDefault="00E81204">
            <w:pPr>
              <w:spacing w:line="560" w:lineRule="exact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附件</w:t>
            </w:r>
            <w:r w:rsidR="004B751D">
              <w:rPr>
                <w:rFonts w:ascii="黑体" w:eastAsia="黑体" w:hAnsi="黑体" w:cs="黑体" w:hint="eastAsia"/>
                <w:sz w:val="32"/>
                <w:szCs w:val="40"/>
              </w:rPr>
              <w:t>：</w:t>
            </w:r>
            <w:bookmarkStart w:id="0" w:name="_GoBack"/>
            <w:bookmarkEnd w:id="0"/>
          </w:p>
          <w:p w:rsidR="00651A39" w:rsidRDefault="00E8120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河南省“寻找李芳式的好老师”大型宣传</w:t>
            </w:r>
          </w:p>
          <w:p w:rsidR="00651A39" w:rsidRDefault="00E8120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推介活动推荐表</w:t>
            </w:r>
          </w:p>
        </w:tc>
      </w:tr>
      <w:tr w:rsidR="00651A39">
        <w:trPr>
          <w:trHeight w:val="958"/>
        </w:trPr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推荐教师</w:t>
            </w:r>
          </w:p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基本信息</w:t>
            </w: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nil"/>
            </w:tcBorders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bottom w:val="nil"/>
            </w:tcBorders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958"/>
        </w:trPr>
        <w:tc>
          <w:tcPr>
            <w:tcW w:w="1465" w:type="dxa"/>
            <w:vMerge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733" w:type="dxa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829" w:type="dxa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939" w:type="dxa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958"/>
        </w:trPr>
        <w:tc>
          <w:tcPr>
            <w:tcW w:w="1465" w:type="dxa"/>
            <w:vMerge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55" w:type="dxa"/>
            <w:gridSpan w:val="4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39" w:type="dxa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958"/>
        </w:trPr>
        <w:tc>
          <w:tcPr>
            <w:tcW w:w="1465" w:type="dxa"/>
            <w:vMerge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055" w:type="dxa"/>
            <w:gridSpan w:val="4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939" w:type="dxa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3569"/>
        </w:trPr>
        <w:tc>
          <w:tcPr>
            <w:tcW w:w="1465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推荐教师工作履历</w:t>
            </w:r>
          </w:p>
        </w:tc>
        <w:tc>
          <w:tcPr>
            <w:tcW w:w="7035" w:type="dxa"/>
            <w:gridSpan w:val="8"/>
            <w:vAlign w:val="center"/>
          </w:tcPr>
          <w:p w:rsidR="00651A39" w:rsidRDefault="00651A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4042"/>
        </w:trPr>
        <w:tc>
          <w:tcPr>
            <w:tcW w:w="1465" w:type="dxa"/>
            <w:vAlign w:val="center"/>
          </w:tcPr>
          <w:p w:rsidR="00651A39" w:rsidRDefault="00E8120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推荐教师曾获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何种荣誉</w:t>
            </w:r>
            <w:proofErr w:type="gramEnd"/>
          </w:p>
        </w:tc>
        <w:tc>
          <w:tcPr>
            <w:tcW w:w="7035" w:type="dxa"/>
            <w:gridSpan w:val="8"/>
            <w:vAlign w:val="center"/>
          </w:tcPr>
          <w:p w:rsidR="00651A39" w:rsidRDefault="00651A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1A39">
        <w:trPr>
          <w:trHeight w:val="782"/>
        </w:trPr>
        <w:tc>
          <w:tcPr>
            <w:tcW w:w="8500" w:type="dxa"/>
            <w:gridSpan w:val="9"/>
            <w:vAlign w:val="center"/>
          </w:tcPr>
          <w:p w:rsidR="00651A39" w:rsidRDefault="00E8120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推荐教师主要事迹</w:t>
            </w:r>
          </w:p>
        </w:tc>
      </w:tr>
      <w:tr w:rsidR="00651A39" w:rsidTr="00905E06">
        <w:trPr>
          <w:trHeight w:val="9570"/>
        </w:trPr>
        <w:tc>
          <w:tcPr>
            <w:tcW w:w="8500" w:type="dxa"/>
            <w:gridSpan w:val="9"/>
          </w:tcPr>
          <w:p w:rsidR="00651A39" w:rsidRDefault="00E8120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字左右，详细事迹请另附材料，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905E06" w:rsidTr="00905E06">
        <w:trPr>
          <w:trHeight w:val="2933"/>
        </w:trPr>
        <w:tc>
          <w:tcPr>
            <w:tcW w:w="8500" w:type="dxa"/>
            <w:gridSpan w:val="9"/>
          </w:tcPr>
          <w:p w:rsidR="00905E06" w:rsidRDefault="00905E06" w:rsidP="00905E0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单位意见：</w:t>
            </w:r>
          </w:p>
          <w:p w:rsidR="00905E06" w:rsidRDefault="00905E06" w:rsidP="00905E0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05E06" w:rsidRDefault="00905E06" w:rsidP="00905E0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（盖章）</w:t>
            </w:r>
          </w:p>
          <w:p w:rsidR="00905E06" w:rsidRDefault="00905E06" w:rsidP="00905E0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年   月  日 </w:t>
            </w:r>
          </w:p>
        </w:tc>
      </w:tr>
    </w:tbl>
    <w:p w:rsidR="00651A39" w:rsidRDefault="00E81204">
      <w:pPr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注：此表</w:t>
      </w:r>
      <w:r w:rsidR="00905E06">
        <w:rPr>
          <w:rFonts w:ascii="楷体_GB2312" w:eastAsia="楷体_GB2312" w:hAnsi="楷体_GB2312" w:cs="楷体_GB2312" w:hint="eastAsia"/>
          <w:sz w:val="32"/>
          <w:szCs w:val="32"/>
        </w:rPr>
        <w:t>请</w:t>
      </w:r>
      <w:r>
        <w:rPr>
          <w:rFonts w:ascii="楷体_GB2312" w:eastAsia="楷体_GB2312" w:hAnsi="楷体_GB2312" w:cs="楷体_GB2312" w:hint="eastAsia"/>
          <w:sz w:val="32"/>
          <w:szCs w:val="32"/>
        </w:rPr>
        <w:t>正反面打印</w:t>
      </w:r>
    </w:p>
    <w:sectPr w:rsidR="0065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04" w:rsidRDefault="00E81204" w:rsidP="00905E06">
      <w:r>
        <w:separator/>
      </w:r>
    </w:p>
  </w:endnote>
  <w:endnote w:type="continuationSeparator" w:id="0">
    <w:p w:rsidR="00E81204" w:rsidRDefault="00E81204" w:rsidP="0090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04" w:rsidRDefault="00E81204" w:rsidP="00905E06">
      <w:r>
        <w:separator/>
      </w:r>
    </w:p>
  </w:footnote>
  <w:footnote w:type="continuationSeparator" w:id="0">
    <w:p w:rsidR="00E81204" w:rsidRDefault="00E81204" w:rsidP="0090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6709B"/>
    <w:rsid w:val="004528B1"/>
    <w:rsid w:val="004B751D"/>
    <w:rsid w:val="00651A39"/>
    <w:rsid w:val="00905E06"/>
    <w:rsid w:val="00E81204"/>
    <w:rsid w:val="4E9670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0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5E06"/>
    <w:rPr>
      <w:kern w:val="2"/>
      <w:sz w:val="18"/>
      <w:szCs w:val="18"/>
    </w:rPr>
  </w:style>
  <w:style w:type="paragraph" w:styleId="a5">
    <w:name w:val="footer"/>
    <w:basedOn w:val="a"/>
    <w:link w:val="Char0"/>
    <w:rsid w:val="0090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5E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0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5E06"/>
    <w:rPr>
      <w:kern w:val="2"/>
      <w:sz w:val="18"/>
      <w:szCs w:val="18"/>
    </w:rPr>
  </w:style>
  <w:style w:type="paragraph" w:styleId="a5">
    <w:name w:val="footer"/>
    <w:basedOn w:val="a"/>
    <w:link w:val="Char0"/>
    <w:rsid w:val="0090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5E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2018-10-12T06:01:00Z</dcterms:created>
  <dc:creator>Look forward！［H］</dc:creator>
  <lastModifiedBy>lenovo</lastModifiedBy>
  <lastPrinted>2018-10-12T06:01:00Z</lastPrinted>
  <dcterms:modified xsi:type="dcterms:W3CDTF">2018-10-12T07:31:00Z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